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9A" w:rsidRDefault="00AE019A"/>
    <w:p w:rsidR="00AE019A" w:rsidRDefault="00AE019A"/>
    <w:p w:rsidR="00AE019A" w:rsidRDefault="00AE019A"/>
    <w:p w:rsidR="00AE019A" w:rsidRDefault="00AE019A"/>
    <w:p w:rsidR="00BA0441" w:rsidRDefault="007E2359" w:rsidP="007E2359">
      <w:pPr>
        <w:ind w:firstLine="720"/>
        <w:rPr>
          <w:color w:val="000000"/>
          <w:lang w:val="it-IT"/>
        </w:rPr>
      </w:pPr>
      <w:r w:rsidRPr="007E2359">
        <w:rPr>
          <w:color w:val="000000"/>
          <w:lang w:val="it-IT"/>
        </w:rPr>
        <w:t xml:space="preserve">Nr. </w:t>
      </w:r>
    </w:p>
    <w:p w:rsidR="00BA0441" w:rsidRPr="007E2359" w:rsidRDefault="00BA0441" w:rsidP="007E2359">
      <w:pPr>
        <w:ind w:firstLine="720"/>
        <w:rPr>
          <w:color w:val="000000"/>
          <w:lang w:val="it-IT"/>
        </w:rPr>
      </w:pPr>
    </w:p>
    <w:p w:rsidR="007E2359" w:rsidRPr="007E2359" w:rsidRDefault="007E2359" w:rsidP="007E2359">
      <w:pPr>
        <w:ind w:firstLine="720"/>
        <w:rPr>
          <w:color w:val="000000"/>
          <w:lang w:val="it-IT"/>
        </w:rPr>
      </w:pPr>
    </w:p>
    <w:p w:rsidR="007E2359" w:rsidRPr="00B22401" w:rsidRDefault="007E2359" w:rsidP="007E2359">
      <w:pPr>
        <w:jc w:val="center"/>
        <w:rPr>
          <w:b/>
          <w:color w:val="000000"/>
          <w:lang w:val="ro-RO"/>
        </w:rPr>
      </w:pPr>
      <w:r w:rsidRPr="00B22401">
        <w:rPr>
          <w:b/>
          <w:color w:val="000000"/>
          <w:lang w:val="it-IT"/>
        </w:rPr>
        <w:t>ACORDUL CONDUCERII INSTITU</w:t>
      </w:r>
      <w:r w:rsidRPr="00B22401">
        <w:rPr>
          <w:b/>
          <w:color w:val="000000"/>
          <w:lang w:val="ro-RO"/>
        </w:rPr>
        <w:t>ŢIEI</w:t>
      </w:r>
    </w:p>
    <w:p w:rsidR="007E2359" w:rsidRPr="00B22401" w:rsidRDefault="007E2359" w:rsidP="007E2359">
      <w:pPr>
        <w:jc w:val="center"/>
        <w:rPr>
          <w:b/>
          <w:color w:val="000000"/>
          <w:lang w:val="ro-RO"/>
        </w:rPr>
      </w:pPr>
      <w:r w:rsidRPr="00B22401">
        <w:rPr>
          <w:b/>
          <w:color w:val="000000"/>
          <w:lang w:val="ro-RO"/>
        </w:rPr>
        <w:t>PRIVIND DESFĂŞURAREA STUDIULUI CLINIC</w:t>
      </w:r>
    </w:p>
    <w:p w:rsidR="007E2359" w:rsidRDefault="007E2359" w:rsidP="007E2359">
      <w:pPr>
        <w:jc w:val="center"/>
        <w:rPr>
          <w:color w:val="000000"/>
          <w:lang w:val="ro-RO"/>
        </w:rPr>
      </w:pPr>
    </w:p>
    <w:p w:rsidR="007E2359" w:rsidRDefault="007E2359" w:rsidP="007E2359">
      <w:pPr>
        <w:jc w:val="center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ab/>
        <w:t xml:space="preserve">Prin prezentul document precizăm acordul nostru privind desfăşurarea în cadrul </w:t>
      </w:r>
      <w:r>
        <w:rPr>
          <w:b/>
          <w:bCs/>
          <w:color w:val="000000"/>
          <w:lang w:val="ro-RO"/>
        </w:rPr>
        <w:t xml:space="preserve">Institutului Oncologic „Prof. Dr. I. Chiricuţă” Cluj-Napoca, str. Republicii nr. 34-36, 400015 Cluj-Napoca, jud. Cluj, </w:t>
      </w:r>
      <w:r>
        <w:rPr>
          <w:color w:val="000000"/>
          <w:lang w:val="ro-RO"/>
        </w:rPr>
        <w:t>a studiului clinic</w:t>
      </w:r>
      <w:r w:rsidR="00495261">
        <w:rPr>
          <w:color w:val="000000"/>
          <w:lang w:val="ro-RO"/>
        </w:rPr>
        <w:t xml:space="preserve"> </w:t>
      </w:r>
      <w:r w:rsidR="00B10CD2" w:rsidRPr="00495261">
        <w:rPr>
          <w:color w:val="000000"/>
          <w:lang w:val="ro-RO"/>
        </w:rPr>
        <w:t>(acronim)</w:t>
      </w:r>
      <w:r w:rsidR="00495261">
        <w:rPr>
          <w:color w:val="000000"/>
          <w:lang w:val="ro-RO"/>
        </w:rPr>
        <w:t>.............................................</w:t>
      </w:r>
      <w:r w:rsidR="00B10CD2">
        <w:rPr>
          <w:color w:val="000000"/>
          <w:lang w:val="ro-RO"/>
        </w:rPr>
        <w:t>....</w:t>
      </w:r>
      <w:r>
        <w:rPr>
          <w:color w:val="000000"/>
          <w:lang w:val="ro-RO"/>
        </w:rPr>
        <w:t>conform protocolului:</w:t>
      </w: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în perioada: 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Investigator principal: 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Subinvestigator: 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Sponsor: ..........................................................................................................................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Monitor: ..........................................................................................................................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Prezentul acord nu creează obligaţii între părţile implicate în desfăşurarea studiului clinic (instituţie, investigator, sponsor, monitor), acestea urmând a fi stipulate în contractul ferm încheiat ulterior. </w:t>
      </w:r>
      <w:r w:rsidR="00B00215">
        <w:rPr>
          <w:color w:val="000000"/>
          <w:lang w:val="ro-RO"/>
        </w:rPr>
        <w:t>De asemenea, acest acord nu substituie necesitatea obținerii unui aviz de la o comisie de etică națională/europeană.</w:t>
      </w:r>
    </w:p>
    <w:p w:rsidR="00D469B0" w:rsidRDefault="00D469B0" w:rsidP="007E2359">
      <w:pPr>
        <w:jc w:val="center"/>
        <w:rPr>
          <w:color w:val="000000"/>
          <w:lang w:val="ro-RO"/>
        </w:rPr>
      </w:pPr>
    </w:p>
    <w:p w:rsidR="00B00215" w:rsidRDefault="00B00215" w:rsidP="007E2359">
      <w:pPr>
        <w:jc w:val="center"/>
        <w:rPr>
          <w:color w:val="000000"/>
          <w:lang w:val="ro-RO"/>
        </w:rPr>
      </w:pPr>
    </w:p>
    <w:p w:rsidR="007E2359" w:rsidRDefault="007E2359" w:rsidP="00752E84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>Manager,</w:t>
      </w:r>
    </w:p>
    <w:p w:rsidR="006E4C4F" w:rsidRDefault="00C706D2" w:rsidP="00752E84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>Șef Lucr.</w:t>
      </w:r>
      <w:r w:rsidR="00D469B0">
        <w:rPr>
          <w:color w:val="000000"/>
          <w:lang w:val="ro-RO"/>
        </w:rPr>
        <w:t xml:space="preserve"> Dr. </w:t>
      </w:r>
      <w:r w:rsidR="00121134">
        <w:rPr>
          <w:color w:val="000000"/>
          <w:lang w:val="ro-RO"/>
        </w:rPr>
        <w:t>Catalin Vlad</w:t>
      </w:r>
    </w:p>
    <w:p w:rsidR="007E2359" w:rsidRDefault="007E2359" w:rsidP="007E2359">
      <w:pPr>
        <w:jc w:val="center"/>
        <w:rPr>
          <w:color w:val="000000"/>
          <w:lang w:val="ro-RO"/>
        </w:rPr>
      </w:pPr>
    </w:p>
    <w:p w:rsidR="00B21533" w:rsidRPr="00B00215" w:rsidRDefault="00B21533" w:rsidP="007E2359">
      <w:pPr>
        <w:jc w:val="center"/>
        <w:rPr>
          <w:color w:val="000000"/>
          <w:sz w:val="20"/>
          <w:lang w:val="ro-RO"/>
        </w:rPr>
      </w:pPr>
    </w:p>
    <w:p w:rsidR="007E2359" w:rsidRDefault="007E2359" w:rsidP="007E2359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 xml:space="preserve">Director </w:t>
      </w:r>
      <w:r w:rsidR="003C311D">
        <w:rPr>
          <w:color w:val="000000"/>
          <w:lang w:val="ro-RO"/>
        </w:rPr>
        <w:t>medical</w:t>
      </w:r>
      <w:r>
        <w:rPr>
          <w:color w:val="000000"/>
          <w:lang w:val="ro-RO"/>
        </w:rPr>
        <w:t>,</w:t>
      </w:r>
    </w:p>
    <w:p w:rsidR="007E2359" w:rsidRDefault="00B00215" w:rsidP="007E2359">
      <w:pPr>
        <w:pStyle w:val="Heading3"/>
        <w:rPr>
          <w:color w:val="000000"/>
          <w:sz w:val="24"/>
        </w:rPr>
      </w:pPr>
      <w:r>
        <w:rPr>
          <w:color w:val="000000"/>
          <w:sz w:val="24"/>
        </w:rPr>
        <w:t>Dr. Laszlo Istvan</w:t>
      </w:r>
    </w:p>
    <w:p w:rsidR="007E2359" w:rsidRDefault="007E2359" w:rsidP="007E2359">
      <w:pPr>
        <w:jc w:val="center"/>
        <w:rPr>
          <w:color w:val="000000"/>
          <w:lang w:val="ro-RO"/>
        </w:rPr>
      </w:pPr>
    </w:p>
    <w:p w:rsidR="00B21533" w:rsidRPr="00B00215" w:rsidRDefault="00B21533" w:rsidP="007E2359">
      <w:pPr>
        <w:jc w:val="center"/>
        <w:rPr>
          <w:color w:val="000000"/>
          <w:sz w:val="20"/>
          <w:lang w:val="ro-RO"/>
        </w:rPr>
      </w:pPr>
    </w:p>
    <w:p w:rsidR="006E4C4F" w:rsidRDefault="00AF16DB" w:rsidP="007E2359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>Coordonator departament</w:t>
      </w:r>
      <w:r w:rsidR="006E4C4F">
        <w:rPr>
          <w:color w:val="000000"/>
          <w:lang w:val="ro-RO"/>
        </w:rPr>
        <w:t xml:space="preserve"> cercetare-dezvoltare,</w:t>
      </w:r>
    </w:p>
    <w:p w:rsidR="007E2359" w:rsidRDefault="00B00215" w:rsidP="007E2359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>Prof. Dr. Patriciu Achimas-Cadariu</w:t>
      </w:r>
    </w:p>
    <w:p w:rsidR="007E2359" w:rsidRDefault="007E2359" w:rsidP="007E2359">
      <w:pPr>
        <w:jc w:val="center"/>
        <w:rPr>
          <w:color w:val="000000"/>
          <w:lang w:val="ro-RO"/>
        </w:rPr>
      </w:pPr>
    </w:p>
    <w:p w:rsidR="00B21533" w:rsidRDefault="00B21533" w:rsidP="007E2359">
      <w:pPr>
        <w:jc w:val="center"/>
        <w:rPr>
          <w:color w:val="000000"/>
          <w:lang w:val="ro-RO"/>
        </w:rPr>
      </w:pPr>
    </w:p>
    <w:p w:rsidR="00752E84" w:rsidRDefault="00752E84" w:rsidP="007E2359">
      <w:pPr>
        <w:jc w:val="center"/>
        <w:rPr>
          <w:color w:val="000000"/>
          <w:lang w:val="ro-RO"/>
        </w:rPr>
      </w:pPr>
      <w:r>
        <w:rPr>
          <w:color w:val="000000"/>
          <w:lang w:val="ro-RO"/>
        </w:rPr>
        <w:t>Şef Secţie</w:t>
      </w:r>
    </w:p>
    <w:p w:rsidR="006E4C4F" w:rsidRDefault="006E4C4F" w:rsidP="007E2359">
      <w:pPr>
        <w:jc w:val="center"/>
        <w:rPr>
          <w:color w:val="000000"/>
          <w:lang w:val="ro-RO"/>
        </w:rPr>
      </w:pPr>
    </w:p>
    <w:p w:rsidR="006E4C4F" w:rsidRPr="00B00215" w:rsidRDefault="006E4C4F" w:rsidP="007E2359">
      <w:pPr>
        <w:jc w:val="center"/>
        <w:rPr>
          <w:color w:val="000000"/>
          <w:sz w:val="12"/>
          <w:lang w:val="ro-RO"/>
        </w:rPr>
      </w:pPr>
    </w:p>
    <w:p w:rsidR="006E4C4F" w:rsidRDefault="006E4C4F" w:rsidP="007E2359">
      <w:pPr>
        <w:jc w:val="center"/>
        <w:rPr>
          <w:color w:val="000000"/>
          <w:lang w:val="ro-RO"/>
        </w:rPr>
      </w:pPr>
    </w:p>
    <w:p w:rsidR="007E2359" w:rsidRDefault="007E2359" w:rsidP="007E2359">
      <w:pPr>
        <w:rPr>
          <w:color w:val="000000"/>
          <w:lang w:val="ro-RO"/>
        </w:rPr>
      </w:pPr>
      <w:r>
        <w:rPr>
          <w:color w:val="000000"/>
          <w:lang w:val="ro-RO"/>
        </w:rPr>
        <w:t>Cluj-Napoca,</w:t>
      </w:r>
    </w:p>
    <w:p w:rsidR="007E2359" w:rsidRPr="006E4C4F" w:rsidRDefault="007E2359" w:rsidP="007E2359">
      <w:pPr>
        <w:rPr>
          <w:color w:val="000000"/>
          <w:lang w:val="ro-RO"/>
        </w:rPr>
      </w:pPr>
      <w:r>
        <w:rPr>
          <w:color w:val="000000"/>
          <w:lang w:val="ro-RO"/>
        </w:rPr>
        <w:t>Data: ...........................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  <w:sectPr w:rsidR="007E2359">
          <w:headerReference w:type="default" r:id="rId6"/>
          <w:footerReference w:type="even" r:id="rId7"/>
          <w:footerReference w:type="default" r:id="rId8"/>
          <w:pgSz w:w="11906" w:h="16838" w:code="9"/>
          <w:pgMar w:top="851" w:right="1134" w:bottom="1134" w:left="1134" w:header="720" w:footer="720" w:gutter="0"/>
          <w:cols w:space="720"/>
        </w:sect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87670D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Formular F1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CĂTRE 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INSTITUTUL ONCOLOGIC „PROF. DR. ION CHIRICUŢĂ” CLUJ-NAPOCA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Str. Republicii nr. 34-36, Cluj-Napoca, 400015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bookmarkStart w:id="0" w:name="_GoBack"/>
      <w:bookmarkEnd w:id="0"/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Pr="00495261" w:rsidRDefault="007E2359" w:rsidP="007E2359">
      <w:pPr>
        <w:jc w:val="both"/>
        <w:rPr>
          <w:color w:val="000000"/>
          <w:lang w:val="ro-RO"/>
        </w:rPr>
      </w:pPr>
      <w:r>
        <w:rPr>
          <w:b/>
          <w:bCs/>
          <w:color w:val="000000"/>
          <w:lang w:val="ro-RO"/>
        </w:rPr>
        <w:tab/>
      </w:r>
      <w:r w:rsidRPr="00495261">
        <w:rPr>
          <w:bCs/>
          <w:color w:val="000000"/>
          <w:lang w:val="ro-RO"/>
        </w:rPr>
        <w:t xml:space="preserve">Prin prezenta vă rugăm să vă exprimaţi acordul dumneavoastră privind </w:t>
      </w:r>
      <w:r w:rsidRPr="00495261">
        <w:rPr>
          <w:color w:val="000000"/>
          <w:lang w:val="ro-RO"/>
        </w:rPr>
        <w:t xml:space="preserve">desfăşurarea în cadrul </w:t>
      </w:r>
      <w:r w:rsidRPr="00495261">
        <w:rPr>
          <w:bCs/>
          <w:color w:val="000000"/>
          <w:lang w:val="ro-RO"/>
        </w:rPr>
        <w:t>Institutului Oncologic „Prof. Dr. I. Chiricuţă” Cluj-Napoca, str. Republicii nr. 34-36, 400015 Cluj-Napoca, jud. Cluj,</w:t>
      </w:r>
      <w:r w:rsidR="00F549B8" w:rsidRPr="00495261">
        <w:rPr>
          <w:bCs/>
          <w:color w:val="000000"/>
          <w:lang w:val="ro-RO"/>
        </w:rPr>
        <w:t xml:space="preserve"> </w:t>
      </w:r>
      <w:r w:rsidRPr="00495261">
        <w:rPr>
          <w:color w:val="000000"/>
          <w:lang w:val="ro-RO"/>
        </w:rPr>
        <w:t xml:space="preserve">a studiului clinic </w:t>
      </w:r>
      <w:r w:rsidR="00B10CD2" w:rsidRPr="00495261">
        <w:rPr>
          <w:color w:val="000000"/>
          <w:lang w:val="ro-RO"/>
        </w:rPr>
        <w:t>(acronim)</w:t>
      </w:r>
      <w:r w:rsidR="00495261" w:rsidRPr="00495261">
        <w:rPr>
          <w:color w:val="000000"/>
          <w:lang w:val="ro-RO"/>
        </w:rPr>
        <w:t>.......................................</w:t>
      </w:r>
      <w:r w:rsidR="00495261">
        <w:rPr>
          <w:color w:val="000000"/>
          <w:lang w:val="ro-RO"/>
        </w:rPr>
        <w:t>...</w:t>
      </w:r>
      <w:r w:rsidR="00B10CD2">
        <w:rPr>
          <w:color w:val="000000"/>
          <w:lang w:val="ro-RO"/>
        </w:rPr>
        <w:t xml:space="preserve"> </w:t>
      </w:r>
      <w:r w:rsidRPr="00495261">
        <w:rPr>
          <w:color w:val="000000"/>
          <w:lang w:val="ro-RO"/>
        </w:rPr>
        <w:t>conform protocolului:</w:t>
      </w: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în perioada: 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Investigator principal: 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Subinvestigator: 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Sponsor: ..........................................................................................................................</w:t>
      </w:r>
    </w:p>
    <w:p w:rsidR="007E2359" w:rsidRDefault="007E2359" w:rsidP="007E2359">
      <w:pPr>
        <w:jc w:val="both"/>
        <w:rPr>
          <w:color w:val="000000"/>
          <w:lang w:val="ro-RO"/>
        </w:rPr>
      </w:pPr>
    </w:p>
    <w:p w:rsidR="007E2359" w:rsidRDefault="007E2359" w:rsidP="007E2359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Monitor: ..........................................................................................................................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Întocmit: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Nume şi prenume/calitatea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Data 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Semnătura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Acordul investigatorului principal 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Data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Semnătura</w:t>
      </w: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Pr="00F549B8" w:rsidRDefault="007E2359">
      <w:pPr>
        <w:rPr>
          <w:lang w:val="ro-RO"/>
        </w:rPr>
        <w:sectPr w:rsidR="007E2359" w:rsidRPr="00F549B8" w:rsidSect="007E2359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D97A54" w:rsidRDefault="00D97A54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lang w:val="ro-RO"/>
        </w:rPr>
      </w:pP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Formular F2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jc w:val="center"/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 xml:space="preserve">BUGETUL STUDIULUI CLINIC </w:t>
      </w:r>
      <w:r w:rsidR="00495261" w:rsidRPr="00CF1573">
        <w:rPr>
          <w:b/>
          <w:bCs/>
          <w:color w:val="000000"/>
          <w:sz w:val="22"/>
          <w:szCs w:val="22"/>
          <w:lang w:val="ro-RO"/>
        </w:rPr>
        <w:t xml:space="preserve">(acronim) ................................................................................ </w:t>
      </w:r>
      <w:r w:rsidRPr="00CF1573">
        <w:rPr>
          <w:b/>
          <w:bCs/>
          <w:color w:val="000000"/>
          <w:sz w:val="22"/>
          <w:szCs w:val="22"/>
          <w:lang w:val="ro-RO"/>
        </w:rPr>
        <w:t>CONFORM PROTOCOLULUI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PERIOADA DE DESFĂŞURARE</w:t>
      </w:r>
      <w:r w:rsidR="00495261" w:rsidRPr="00CF1573">
        <w:rPr>
          <w:b/>
          <w:bCs/>
          <w:color w:val="000000"/>
          <w:sz w:val="22"/>
          <w:szCs w:val="22"/>
          <w:lang w:val="ro-RO"/>
        </w:rPr>
        <w:t>:</w:t>
      </w:r>
      <w:r w:rsidRPr="00CF1573">
        <w:rPr>
          <w:b/>
          <w:bCs/>
          <w:color w:val="000000"/>
          <w:sz w:val="22"/>
          <w:szCs w:val="22"/>
          <w:lang w:val="ro-RO"/>
        </w:rPr>
        <w:t xml:space="preserve"> .....................................................................................................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INVESTIGATOR PRINCIPAL</w:t>
      </w:r>
      <w:r w:rsidR="00495261" w:rsidRPr="00CF1573">
        <w:rPr>
          <w:b/>
          <w:bCs/>
          <w:color w:val="000000"/>
          <w:sz w:val="22"/>
          <w:szCs w:val="22"/>
          <w:lang w:val="ro-RO"/>
        </w:rPr>
        <w:t>:</w:t>
      </w:r>
      <w:r w:rsidRPr="00CF1573">
        <w:rPr>
          <w:b/>
          <w:bCs/>
          <w:color w:val="000000"/>
          <w:sz w:val="22"/>
          <w:szCs w:val="22"/>
          <w:lang w:val="ro-RO"/>
        </w:rPr>
        <w:t xml:space="preserve"> .........................................................................................................</w:t>
      </w:r>
    </w:p>
    <w:p w:rsidR="00495261" w:rsidRPr="00CF1573" w:rsidRDefault="00495261" w:rsidP="00495261">
      <w:pPr>
        <w:jc w:val="both"/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SPONSOR: ............................................................................................................................................</w:t>
      </w:r>
    </w:p>
    <w:p w:rsidR="00495261" w:rsidRPr="00CF1573" w:rsidRDefault="00495261" w:rsidP="00495261">
      <w:pPr>
        <w:jc w:val="both"/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MONITOR: ...........................................................................................................................................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835"/>
        <w:gridCol w:w="3097"/>
        <w:gridCol w:w="1971"/>
        <w:gridCol w:w="1971"/>
        <w:gridCol w:w="1971"/>
      </w:tblGrid>
      <w:tr w:rsidR="007E2359" w:rsidRPr="00CF1573">
        <w:trPr>
          <w:cantSplit/>
          <w:trHeight w:val="365"/>
        </w:trPr>
        <w:tc>
          <w:tcPr>
            <w:tcW w:w="959" w:type="dxa"/>
            <w:vMerge w:val="restart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Nr. ciclu</w:t>
            </w:r>
          </w:p>
        </w:tc>
        <w:tc>
          <w:tcPr>
            <w:tcW w:w="992" w:type="dxa"/>
            <w:vMerge w:val="restart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Nr. şedinţă/vizită</w:t>
            </w:r>
          </w:p>
        </w:tc>
        <w:tc>
          <w:tcPr>
            <w:tcW w:w="2835" w:type="dxa"/>
            <w:vMerge w:val="restart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Manopere-investigaţii </w:t>
            </w:r>
          </w:p>
          <w:p w:rsidR="007E2359" w:rsidRPr="00CF1573" w:rsidRDefault="0090739B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N</w:t>
            </w:r>
            <w:r w:rsidR="007E2359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ecesare</w:t>
            </w: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(preţ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euro*</w:t>
            </w: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)</w:t>
            </w:r>
          </w:p>
        </w:tc>
        <w:tc>
          <w:tcPr>
            <w:tcW w:w="3097" w:type="dxa"/>
            <w:vMerge w:val="restart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Consumabile necesare</w:t>
            </w:r>
            <w:r w:rsidR="0090739B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(preţ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euro*</w:t>
            </w:r>
            <w:r w:rsidR="0090739B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)</w:t>
            </w:r>
          </w:p>
        </w:tc>
        <w:tc>
          <w:tcPr>
            <w:tcW w:w="1971" w:type="dxa"/>
            <w:vMerge w:val="restart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Cost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euro</w:t>
            </w:r>
          </w:p>
        </w:tc>
        <w:tc>
          <w:tcPr>
            <w:tcW w:w="3942" w:type="dxa"/>
            <w:gridSpan w:val="2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Observaţii IOCN (instituţie)</w:t>
            </w:r>
          </w:p>
        </w:tc>
      </w:tr>
      <w:tr w:rsidR="007E2359" w:rsidRPr="00CF1573">
        <w:trPr>
          <w:cantSplit/>
          <w:trHeight w:val="330"/>
        </w:trPr>
        <w:tc>
          <w:tcPr>
            <w:tcW w:w="959" w:type="dxa"/>
            <w:vMerge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  <w:vMerge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  <w:vMerge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  <w:vMerge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7E2359" w:rsidRPr="00CF1573">
        <w:tc>
          <w:tcPr>
            <w:tcW w:w="959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2835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7E2359" w:rsidRPr="00CF1573">
        <w:tc>
          <w:tcPr>
            <w:tcW w:w="959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2</w:t>
            </w:r>
          </w:p>
        </w:tc>
        <w:tc>
          <w:tcPr>
            <w:tcW w:w="2835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7E2359" w:rsidRPr="00CF1573">
        <w:tc>
          <w:tcPr>
            <w:tcW w:w="959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3</w:t>
            </w:r>
          </w:p>
        </w:tc>
        <w:tc>
          <w:tcPr>
            <w:tcW w:w="2835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7E2359" w:rsidRPr="00CF1573">
        <w:tc>
          <w:tcPr>
            <w:tcW w:w="959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.....</w:t>
            </w:r>
          </w:p>
        </w:tc>
        <w:tc>
          <w:tcPr>
            <w:tcW w:w="2835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7E2359" w:rsidRPr="00CF1573">
        <w:trPr>
          <w:trHeight w:val="256"/>
        </w:trPr>
        <w:tc>
          <w:tcPr>
            <w:tcW w:w="959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n</w:t>
            </w:r>
          </w:p>
        </w:tc>
        <w:tc>
          <w:tcPr>
            <w:tcW w:w="2835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3097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1971" w:type="dxa"/>
          </w:tcPr>
          <w:p w:rsidR="007E2359" w:rsidRPr="00CF1573" w:rsidRDefault="007E2359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</w:p>
        </w:tc>
      </w:tr>
      <w:tr w:rsidR="006D6C47" w:rsidRPr="00CF1573">
        <w:tc>
          <w:tcPr>
            <w:tcW w:w="13796" w:type="dxa"/>
            <w:gridSpan w:val="7"/>
          </w:tcPr>
          <w:p w:rsidR="006D6C47" w:rsidRPr="00CF1573" w:rsidRDefault="0090739B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TOTAL Costuri efective/pacient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euro*</w:t>
            </w:r>
          </w:p>
        </w:tc>
      </w:tr>
      <w:tr w:rsidR="0090739B" w:rsidRPr="00CF1573">
        <w:trPr>
          <w:cantSplit/>
        </w:trPr>
        <w:tc>
          <w:tcPr>
            <w:tcW w:w="13796" w:type="dxa"/>
            <w:gridSpan w:val="7"/>
          </w:tcPr>
          <w:p w:rsidR="0090739B" w:rsidRPr="00CF1573" w:rsidRDefault="0090739B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Regie IOCN (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45 </w:t>
            </w:r>
            <w:r w:rsidR="00604F2E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%)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euro*</w:t>
            </w:r>
          </w:p>
        </w:tc>
      </w:tr>
      <w:tr w:rsidR="0090739B" w:rsidRPr="00CF1573">
        <w:trPr>
          <w:cantSplit/>
        </w:trPr>
        <w:tc>
          <w:tcPr>
            <w:tcW w:w="13796" w:type="dxa"/>
            <w:gridSpan w:val="7"/>
          </w:tcPr>
          <w:p w:rsidR="0090739B" w:rsidRPr="00CF1573" w:rsidRDefault="0090739B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TOTAL GENERAL/pacient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lei </w:t>
            </w:r>
            <w:r w:rsidR="00495261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</w:t>
            </w:r>
            <w:r w:rsidR="00B10CD2"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euro*</w:t>
            </w:r>
          </w:p>
        </w:tc>
      </w:tr>
      <w:tr w:rsidR="00121134" w:rsidRPr="00CF1573">
        <w:trPr>
          <w:cantSplit/>
        </w:trPr>
        <w:tc>
          <w:tcPr>
            <w:tcW w:w="13796" w:type="dxa"/>
            <w:gridSpan w:val="7"/>
          </w:tcPr>
          <w:p w:rsidR="00121134" w:rsidRPr="00CF1573" w:rsidRDefault="00121134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TVA 19% </w:t>
            </w: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lei /euro*</w:t>
            </w:r>
          </w:p>
        </w:tc>
      </w:tr>
      <w:tr w:rsidR="00121134" w:rsidRPr="00CF1573">
        <w:trPr>
          <w:cantSplit/>
        </w:trPr>
        <w:tc>
          <w:tcPr>
            <w:tcW w:w="13796" w:type="dxa"/>
            <w:gridSpan w:val="7"/>
          </w:tcPr>
          <w:p w:rsidR="00121134" w:rsidRPr="00CF1573" w:rsidRDefault="00121134" w:rsidP="00BA0441">
            <w:pPr>
              <w:pStyle w:val="Footer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TOTAL GENERAL</w:t>
            </w:r>
            <w:r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+ TVA </w:t>
            </w:r>
            <w:r w:rsidRPr="00CF1573">
              <w:rPr>
                <w:b/>
                <w:bCs/>
                <w:color w:val="000000"/>
                <w:sz w:val="22"/>
                <w:szCs w:val="22"/>
                <w:lang w:val="ro-RO"/>
              </w:rPr>
              <w:t>/pacient lei /euro*</w:t>
            </w:r>
          </w:p>
        </w:tc>
      </w:tr>
    </w:tbl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Întocmit: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>Nume şi prenume/calitatea</w:t>
      </w:r>
    </w:p>
    <w:p w:rsidR="007E2359" w:rsidRPr="00CF1573" w:rsidRDefault="007E2359" w:rsidP="007E2359">
      <w:pPr>
        <w:pStyle w:val="Footer"/>
        <w:tabs>
          <w:tab w:val="clear" w:pos="4536"/>
          <w:tab w:val="clear" w:pos="9072"/>
        </w:tabs>
        <w:rPr>
          <w:b/>
          <w:bCs/>
          <w:color w:val="000000"/>
          <w:sz w:val="22"/>
          <w:szCs w:val="22"/>
          <w:lang w:val="ro-RO"/>
        </w:rPr>
      </w:pPr>
      <w:r w:rsidRPr="00CF1573">
        <w:rPr>
          <w:b/>
          <w:bCs/>
          <w:color w:val="000000"/>
          <w:sz w:val="22"/>
          <w:szCs w:val="22"/>
          <w:lang w:val="ro-RO"/>
        </w:rPr>
        <w:t xml:space="preserve">Data </w:t>
      </w:r>
    </w:p>
    <w:p w:rsidR="00121134" w:rsidRDefault="007E2359" w:rsidP="00B07234">
      <w:pPr>
        <w:pStyle w:val="Footer"/>
        <w:tabs>
          <w:tab w:val="clear" w:pos="4536"/>
          <w:tab w:val="clear" w:pos="9072"/>
        </w:tabs>
      </w:pPr>
      <w:r>
        <w:t>Semnătura</w:t>
      </w:r>
    </w:p>
    <w:p w:rsidR="00B10CD2" w:rsidRPr="00B10CD2" w:rsidRDefault="00B10CD2" w:rsidP="00B07234">
      <w:pPr>
        <w:pStyle w:val="Footer"/>
        <w:tabs>
          <w:tab w:val="clear" w:pos="4536"/>
          <w:tab w:val="clear" w:pos="9072"/>
        </w:tabs>
      </w:pPr>
      <w:r>
        <w:t>*Pentru contractul încheiat în lei preţurile se completează în lei. În situaţia în care contractul se încheie în EURO preţurile se vor completa pentru ambele monede.</w:t>
      </w:r>
    </w:p>
    <w:sectPr w:rsidR="00B10CD2" w:rsidRPr="00B10CD2" w:rsidSect="007E235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CA" w:rsidRDefault="00F14ECA">
      <w:r>
        <w:separator/>
      </w:r>
    </w:p>
  </w:endnote>
  <w:endnote w:type="continuationSeparator" w:id="0">
    <w:p w:rsidR="00F14ECA" w:rsidRDefault="00F1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DB" w:rsidRDefault="00036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16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6DB" w:rsidRDefault="00AF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DB" w:rsidRDefault="00AF16DB">
    <w:pPr>
      <w:pStyle w:val="Footer"/>
      <w:framePr w:wrap="around" w:vAnchor="text" w:hAnchor="margin" w:xAlign="center" w:y="1"/>
      <w:rPr>
        <w:rStyle w:val="PageNumber"/>
      </w:rPr>
    </w:pPr>
  </w:p>
  <w:p w:rsidR="00AF16DB" w:rsidRPr="00D97A54" w:rsidRDefault="00AF16DB" w:rsidP="00B00215">
    <w:pPr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CA" w:rsidRDefault="00F14ECA">
      <w:r>
        <w:separator/>
      </w:r>
    </w:p>
  </w:footnote>
  <w:footnote w:type="continuationSeparator" w:id="0">
    <w:p w:rsidR="00F14ECA" w:rsidRDefault="00F1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DB" w:rsidRDefault="00B00215">
    <w:pPr>
      <w:pStyle w:val="Header"/>
    </w:pPr>
    <w:r w:rsidRPr="00B00215">
      <w:drawing>
        <wp:anchor distT="0" distB="0" distL="114300" distR="114300" simplePos="0" relativeHeight="251660288" behindDoc="1" locked="0" layoutInCell="1" allowOverlap="1" wp14:anchorId="22A58955" wp14:editId="43923CB3">
          <wp:simplePos x="0" y="0"/>
          <wp:positionH relativeFrom="column">
            <wp:posOffset>114300</wp:posOffset>
          </wp:positionH>
          <wp:positionV relativeFrom="paragraph">
            <wp:posOffset>-83820</wp:posOffset>
          </wp:positionV>
          <wp:extent cx="2017395" cy="929005"/>
          <wp:effectExtent l="0" t="0" r="1905" b="4445"/>
          <wp:wrapNone/>
          <wp:docPr id="3" name="Picture 2" descr="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395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0215">
      <w:drawing>
        <wp:anchor distT="0" distB="0" distL="114300" distR="114300" simplePos="0" relativeHeight="251659264" behindDoc="1" locked="0" layoutInCell="1" allowOverlap="1" wp14:anchorId="78F171F1" wp14:editId="61AD10AD">
          <wp:simplePos x="0" y="0"/>
          <wp:positionH relativeFrom="column">
            <wp:posOffset>4251325</wp:posOffset>
          </wp:positionH>
          <wp:positionV relativeFrom="paragraph">
            <wp:posOffset>-83820</wp:posOffset>
          </wp:positionV>
          <wp:extent cx="1412240" cy="966470"/>
          <wp:effectExtent l="0" t="0" r="0" b="5080"/>
          <wp:wrapNone/>
          <wp:docPr id="2" name="Picture 2" descr="C:\Users\Cipricuta\AppData\Local\Microsoft\Windows\INetCache\Content.Word\anm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cuta\AppData\Local\Microsoft\Windows\INetCache\Content.Word\anmc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59"/>
    <w:rsid w:val="0003675C"/>
    <w:rsid w:val="000F501A"/>
    <w:rsid w:val="00121134"/>
    <w:rsid w:val="001267A8"/>
    <w:rsid w:val="001D19CC"/>
    <w:rsid w:val="002977C6"/>
    <w:rsid w:val="002F07AA"/>
    <w:rsid w:val="00367CD0"/>
    <w:rsid w:val="00375A15"/>
    <w:rsid w:val="003C311D"/>
    <w:rsid w:val="00404615"/>
    <w:rsid w:val="00495261"/>
    <w:rsid w:val="004A229F"/>
    <w:rsid w:val="004B65AC"/>
    <w:rsid w:val="0051793E"/>
    <w:rsid w:val="005A22F0"/>
    <w:rsid w:val="005A73CC"/>
    <w:rsid w:val="005D3AFB"/>
    <w:rsid w:val="00604F2E"/>
    <w:rsid w:val="006A1297"/>
    <w:rsid w:val="006D6C47"/>
    <w:rsid w:val="006E4C4F"/>
    <w:rsid w:val="006E542E"/>
    <w:rsid w:val="0074739D"/>
    <w:rsid w:val="00752E84"/>
    <w:rsid w:val="007705B5"/>
    <w:rsid w:val="007858F9"/>
    <w:rsid w:val="007E2359"/>
    <w:rsid w:val="00850C64"/>
    <w:rsid w:val="0087670D"/>
    <w:rsid w:val="00893603"/>
    <w:rsid w:val="008B607A"/>
    <w:rsid w:val="00906AB4"/>
    <w:rsid w:val="0090739B"/>
    <w:rsid w:val="009E292A"/>
    <w:rsid w:val="00AE019A"/>
    <w:rsid w:val="00AF16DB"/>
    <w:rsid w:val="00B00215"/>
    <w:rsid w:val="00B043D2"/>
    <w:rsid w:val="00B06E78"/>
    <w:rsid w:val="00B07234"/>
    <w:rsid w:val="00B10CD2"/>
    <w:rsid w:val="00B21533"/>
    <w:rsid w:val="00B22401"/>
    <w:rsid w:val="00B57C9D"/>
    <w:rsid w:val="00BA0441"/>
    <w:rsid w:val="00BE46C6"/>
    <w:rsid w:val="00C62C45"/>
    <w:rsid w:val="00C706D2"/>
    <w:rsid w:val="00C80A31"/>
    <w:rsid w:val="00C8185C"/>
    <w:rsid w:val="00CF1573"/>
    <w:rsid w:val="00D25225"/>
    <w:rsid w:val="00D469B0"/>
    <w:rsid w:val="00D87C6E"/>
    <w:rsid w:val="00D97A54"/>
    <w:rsid w:val="00DA3D9E"/>
    <w:rsid w:val="00E826C0"/>
    <w:rsid w:val="00F14ECA"/>
    <w:rsid w:val="00F549B8"/>
    <w:rsid w:val="00F90FF0"/>
    <w:rsid w:val="00FB1A49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9F6308"/>
  <w15:docId w15:val="{8161AD22-D8FC-4D05-9C81-F317BCA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5C"/>
    <w:rPr>
      <w:sz w:val="24"/>
      <w:szCs w:val="24"/>
    </w:rPr>
  </w:style>
  <w:style w:type="paragraph" w:styleId="Heading3">
    <w:name w:val="heading 3"/>
    <w:basedOn w:val="Normal"/>
    <w:next w:val="Normal"/>
    <w:qFormat/>
    <w:rsid w:val="007E2359"/>
    <w:pPr>
      <w:keepNext/>
      <w:jc w:val="center"/>
      <w:outlineLvl w:val="2"/>
    </w:pPr>
    <w:rPr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E2359"/>
    <w:pPr>
      <w:tabs>
        <w:tab w:val="center" w:pos="4536"/>
        <w:tab w:val="right" w:pos="9072"/>
      </w:tabs>
    </w:pPr>
    <w:rPr>
      <w:szCs w:val="20"/>
      <w:lang w:val="en-AU"/>
    </w:rPr>
  </w:style>
  <w:style w:type="character" w:styleId="PageNumber">
    <w:name w:val="page number"/>
    <w:basedOn w:val="DefaultParagraphFont"/>
    <w:semiHidden/>
    <w:rsid w:val="007E2359"/>
  </w:style>
  <w:style w:type="paragraph" w:styleId="BalloonText">
    <w:name w:val="Balloon Text"/>
    <w:basedOn w:val="Normal"/>
    <w:semiHidden/>
    <w:rsid w:val="009E2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7A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Antet%20nou%20IOCN%2019mai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nou IOCN 19mai09.dot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Home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USER</dc:creator>
  <cp:lastModifiedBy>Toni</cp:lastModifiedBy>
  <cp:revision>2</cp:revision>
  <cp:lastPrinted>2012-05-28T10:25:00Z</cp:lastPrinted>
  <dcterms:created xsi:type="dcterms:W3CDTF">2025-01-28T07:56:00Z</dcterms:created>
  <dcterms:modified xsi:type="dcterms:W3CDTF">2025-01-28T07:56:00Z</dcterms:modified>
</cp:coreProperties>
</file>